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7D" w:rsidRDefault="00221601" w:rsidP="0095117D">
      <w:pPr>
        <w:spacing w:line="760" w:lineRule="exact"/>
        <w:ind w:right="140"/>
        <w:rPr>
          <w:rFonts w:ascii="宋体" w:hAnsi="宋体"/>
        </w:rPr>
      </w:pPr>
      <w:r>
        <w:rPr>
          <w:rFonts w:ascii="宋体" w:hAnsi="宋体" w:hint="eastAsia"/>
        </w:rPr>
        <w:t>附件：</w:t>
      </w:r>
      <w:bookmarkStart w:id="0" w:name="_Toc519321540"/>
    </w:p>
    <w:p w:rsidR="00CD3422" w:rsidRPr="0095117D" w:rsidRDefault="00221601" w:rsidP="0095117D">
      <w:pPr>
        <w:spacing w:line="760" w:lineRule="exact"/>
        <w:ind w:right="140"/>
        <w:jc w:val="center"/>
        <w:rPr>
          <w:b/>
          <w:sz w:val="36"/>
          <w:szCs w:val="36"/>
        </w:rPr>
      </w:pPr>
      <w:r w:rsidRPr="0095117D">
        <w:rPr>
          <w:rFonts w:hint="eastAsia"/>
          <w:b/>
          <w:sz w:val="36"/>
          <w:szCs w:val="36"/>
        </w:rPr>
        <w:t>新生入学教育安排表</w:t>
      </w:r>
      <w:bookmarkEnd w:id="0"/>
    </w:p>
    <w:p w:rsidR="00CD3422" w:rsidRDefault="00221601">
      <w:pPr>
        <w:spacing w:line="760" w:lineRule="exact"/>
        <w:ind w:right="140"/>
        <w:rPr>
          <w:rFonts w:ascii="宋体" w:hAnsi="宋体"/>
        </w:rPr>
      </w:pP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 w:hint="eastAsia"/>
          <w:sz w:val="24"/>
          <w:szCs w:val="24"/>
        </w:rPr>
        <w:t>（部）：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1"/>
          <w:szCs w:val="21"/>
        </w:rPr>
        <w:t xml:space="preserve">  </w:t>
      </w:r>
    </w:p>
    <w:tbl>
      <w:tblPr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134"/>
        <w:gridCol w:w="1116"/>
        <w:gridCol w:w="1560"/>
        <w:gridCol w:w="4270"/>
        <w:gridCol w:w="1418"/>
        <w:gridCol w:w="1275"/>
        <w:gridCol w:w="1377"/>
      </w:tblGrid>
      <w:tr w:rsidR="00CD3422" w:rsidTr="0095117D">
        <w:trPr>
          <w:trHeight w:val="780"/>
        </w:trPr>
        <w:tc>
          <w:tcPr>
            <w:tcW w:w="1716" w:type="dxa"/>
            <w:shd w:val="clear" w:color="auto" w:fill="auto"/>
            <w:vAlign w:val="center"/>
          </w:tcPr>
          <w:p w:rsidR="00CD3422" w:rsidRDefault="0022160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422" w:rsidRDefault="0022160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  <w:lang w:bidi="ar"/>
              </w:rPr>
              <w:t>班级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D3422" w:rsidRDefault="0022160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  <w:lang w:bidi="ar"/>
              </w:rPr>
              <w:t>时间（月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  <w:lang w:bidi="ar"/>
              </w:rPr>
              <w:t>/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  <w:lang w:bidi="ar"/>
              </w:rPr>
              <w:t>日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  <w:lang w:bidi="ar"/>
              </w:rPr>
              <w:t>/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  <w:lang w:bidi="ar"/>
              </w:rPr>
              <w:t>时间）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3422" w:rsidRDefault="0022160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  <w:lang w:bidi="ar"/>
              </w:rPr>
              <w:t>地点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CD3422" w:rsidRDefault="0022160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  <w:lang w:bidi="ar"/>
              </w:rPr>
              <w:t>入学教育内容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3422" w:rsidRDefault="0022160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  <w:lang w:bidi="ar"/>
              </w:rPr>
              <w:t>形式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3422" w:rsidRDefault="0022160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  <w:lang w:bidi="ar"/>
              </w:rPr>
              <w:t>主讲人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D3422" w:rsidRDefault="0022160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  <w:lang w:bidi="ar"/>
              </w:rPr>
              <w:t>主持人</w:t>
            </w:r>
          </w:p>
        </w:tc>
      </w:tr>
      <w:tr w:rsidR="00CD3422" w:rsidTr="008E6128">
        <w:trPr>
          <w:trHeight w:val="680"/>
        </w:trPr>
        <w:tc>
          <w:tcPr>
            <w:tcW w:w="17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CD3422" w:rsidTr="008E6128">
        <w:trPr>
          <w:trHeight w:val="680"/>
        </w:trPr>
        <w:tc>
          <w:tcPr>
            <w:tcW w:w="17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CD3422" w:rsidTr="008E6128">
        <w:trPr>
          <w:trHeight w:val="680"/>
        </w:trPr>
        <w:tc>
          <w:tcPr>
            <w:tcW w:w="17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CD3422" w:rsidTr="008E6128">
        <w:trPr>
          <w:trHeight w:val="680"/>
        </w:trPr>
        <w:tc>
          <w:tcPr>
            <w:tcW w:w="17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CD3422" w:rsidTr="008E6128">
        <w:trPr>
          <w:trHeight w:val="680"/>
        </w:trPr>
        <w:tc>
          <w:tcPr>
            <w:tcW w:w="17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1418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CD3422" w:rsidTr="008E6128">
        <w:trPr>
          <w:trHeight w:val="680"/>
        </w:trPr>
        <w:tc>
          <w:tcPr>
            <w:tcW w:w="17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CD3422" w:rsidTr="008E6128">
        <w:trPr>
          <w:trHeight w:val="680"/>
        </w:trPr>
        <w:tc>
          <w:tcPr>
            <w:tcW w:w="17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CD3422" w:rsidTr="008E6128">
        <w:trPr>
          <w:trHeight w:val="680"/>
        </w:trPr>
        <w:tc>
          <w:tcPr>
            <w:tcW w:w="17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CD3422" w:rsidTr="008E6128">
        <w:trPr>
          <w:trHeight w:val="680"/>
        </w:trPr>
        <w:tc>
          <w:tcPr>
            <w:tcW w:w="17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D3422" w:rsidRDefault="00CD3422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 w:rsidR="00CD3422" w:rsidRDefault="00CD3422"/>
    <w:sectPr w:rsidR="00CD3422" w:rsidSect="008E6128">
      <w:pgSz w:w="16838" w:h="11906" w:orient="landscape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F5270"/>
    <w:rsid w:val="00221601"/>
    <w:rsid w:val="008E6128"/>
    <w:rsid w:val="0095117D"/>
    <w:rsid w:val="00CD3422"/>
    <w:rsid w:val="3CDF5270"/>
    <w:rsid w:val="6D535020"/>
    <w:rsid w:val="70C2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A5A6D8-B926-4DBA-8CA4-2DD61138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"/>
    <w:rsid w:val="008E6128"/>
    <w:rPr>
      <w:sz w:val="18"/>
      <w:szCs w:val="18"/>
    </w:rPr>
  </w:style>
  <w:style w:type="character" w:customStyle="1" w:styleId="Char">
    <w:name w:val="批注框文本 Char"/>
    <w:basedOn w:val="a0"/>
    <w:link w:val="a4"/>
    <w:rsid w:val="008E6128"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70703NKP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214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红小豆豆豆每天要加油</dc:creator>
  <cp:lastModifiedBy>lrj</cp:lastModifiedBy>
  <cp:revision>4</cp:revision>
  <cp:lastPrinted>2019-08-25T03:46:00Z</cp:lastPrinted>
  <dcterms:created xsi:type="dcterms:W3CDTF">2018-09-11T04:07:00Z</dcterms:created>
  <dcterms:modified xsi:type="dcterms:W3CDTF">2019-08-25T07:17:00Z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